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7852"/>
      </w:tblGrid>
      <w:tr w:rsidR="00B16DDE" w14:paraId="7B622931" w14:textId="77777777">
        <w:tc>
          <w:tcPr>
            <w:tcW w:w="2268" w:type="dxa"/>
            <w:vMerge w:val="restart"/>
          </w:tcPr>
          <w:p w14:paraId="578959E3" w14:textId="77777777" w:rsidR="00B16DDE" w:rsidRDefault="00152FFA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  <w:highlight w:val="yellow"/>
              </w:rPr>
              <w:t>LOGO HERE</w:t>
            </w:r>
          </w:p>
        </w:tc>
        <w:tc>
          <w:tcPr>
            <w:tcW w:w="8028" w:type="dxa"/>
          </w:tcPr>
          <w:p w14:paraId="4B4A45BC" w14:textId="77777777" w:rsidR="00B16DDE" w:rsidRDefault="00152FFA">
            <w:pPr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  <w:highlight w:val="yellow"/>
              </w:rPr>
              <w:t>NAME OF ORGANIZATION HERE</w:t>
            </w:r>
          </w:p>
        </w:tc>
      </w:tr>
      <w:tr w:rsidR="00B16DDE" w14:paraId="3C4C50F6" w14:textId="77777777">
        <w:tc>
          <w:tcPr>
            <w:tcW w:w="2268" w:type="dxa"/>
            <w:vMerge/>
          </w:tcPr>
          <w:p w14:paraId="7FD32C37" w14:textId="77777777" w:rsidR="00B16DDE" w:rsidRDefault="00B16DDE">
            <w:pPr>
              <w:jc w:val="center"/>
              <w:rPr>
                <w:rFonts w:eastAsia="Times New Roman"/>
                <w:b/>
                <w:color w:val="000000"/>
                <w:sz w:val="23"/>
                <w:szCs w:val="23"/>
                <w:u w:val="single"/>
              </w:rPr>
            </w:pPr>
          </w:p>
        </w:tc>
        <w:tc>
          <w:tcPr>
            <w:tcW w:w="8028" w:type="dxa"/>
          </w:tcPr>
          <w:p w14:paraId="63543E14" w14:textId="77777777" w:rsidR="00B16DDE" w:rsidRDefault="00152FFA">
            <w:pPr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the “</w:t>
            </w:r>
            <w:r>
              <w:rPr>
                <w:rFonts w:eastAsia="Times New Roman"/>
                <w:b/>
                <w:color w:val="000000"/>
                <w:sz w:val="23"/>
                <w:szCs w:val="23"/>
              </w:rPr>
              <w:t>Organization</w:t>
            </w:r>
            <w:r>
              <w:rPr>
                <w:rFonts w:eastAsia="Times New Roman"/>
                <w:color w:val="000000"/>
                <w:sz w:val="23"/>
                <w:szCs w:val="23"/>
              </w:rPr>
              <w:t xml:space="preserve">” </w:t>
            </w:r>
          </w:p>
          <w:p w14:paraId="31DE6819" w14:textId="77777777" w:rsidR="00B16DDE" w:rsidRDefault="00152FFA">
            <w:pPr>
              <w:jc w:val="right"/>
              <w:rPr>
                <w:rFonts w:eastAsia="Times New Roman"/>
                <w:b/>
                <w:color w:val="000000"/>
                <w:sz w:val="23"/>
                <w:szCs w:val="23"/>
              </w:rPr>
            </w:pPr>
            <w:r>
              <w:rPr>
                <w:rFonts w:eastAsia="Times New Roman"/>
                <w:b/>
                <w:color w:val="000000"/>
                <w:sz w:val="23"/>
                <w:szCs w:val="23"/>
              </w:rPr>
              <w:t>Daily Attestation</w:t>
            </w:r>
          </w:p>
        </w:tc>
      </w:tr>
    </w:tbl>
    <w:p w14:paraId="56CACAF4" w14:textId="77777777" w:rsidR="00B16DDE" w:rsidRDefault="00B16D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3CD8C776" w14:textId="77777777" w:rsidR="00B16DDE" w:rsidRDefault="00152F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DAILY COVID-19 ATTESTATION AND AGREEMENT</w:t>
      </w:r>
    </w:p>
    <w:p w14:paraId="6368C505" w14:textId="77777777" w:rsidR="00B16DDE" w:rsidRDefault="00B16DDE">
      <w:pPr>
        <w:pStyle w:val="Body"/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</w:pPr>
    </w:p>
    <w:p w14:paraId="455B31C6" w14:textId="77777777" w:rsidR="00B16DDE" w:rsidRDefault="00152FF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By signing below, the Participant (named below) or the Participant’s Guardian attests that the Participant:</w:t>
      </w:r>
    </w:p>
    <w:p w14:paraId="5691546B" w14:textId="77777777" w:rsidR="00B16DDE" w:rsidRDefault="00B16DD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0605E65" w14:textId="77777777" w:rsidR="00B16DDE" w:rsidRDefault="0015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Does not </w:t>
      </w:r>
      <w:r>
        <w:rPr>
          <w:rFonts w:ascii="Times New Roman" w:hAnsi="Times New Roman" w:cs="Times New Roman"/>
          <w:sz w:val="23"/>
          <w:szCs w:val="23"/>
        </w:rPr>
        <w:t>knowingly have COVID-19;</w:t>
      </w:r>
    </w:p>
    <w:p w14:paraId="2C121425" w14:textId="77777777" w:rsidR="00B16DDE" w:rsidRDefault="0015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Is not experiencing any known symptoms of COVID-19, such as fever, cough, shortness of breath or malaise;</w:t>
      </w:r>
    </w:p>
    <w:p w14:paraId="4C9BA5E9" w14:textId="77777777" w:rsidR="00B16DDE" w:rsidRDefault="0015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Has not travelled internationally during the past 14 days;</w:t>
      </w:r>
    </w:p>
    <w:p w14:paraId="0A38A6A7" w14:textId="77777777" w:rsidR="00B16DDE" w:rsidRDefault="0015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Has not frequented a COVID-19 high risk area in the Province durin</w:t>
      </w:r>
      <w:r>
        <w:rPr>
          <w:rFonts w:ascii="Times New Roman" w:hAnsi="Times New Roman" w:cs="Times New Roman"/>
          <w:sz w:val="23"/>
          <w:szCs w:val="23"/>
        </w:rPr>
        <w:t>g the last 14 days;</w:t>
      </w:r>
    </w:p>
    <w:p w14:paraId="3A5E0153" w14:textId="77777777" w:rsidR="00B16DDE" w:rsidRDefault="0015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Has not, in the past 14 days, knowingly come into contact with someone who has COVID-</w:t>
      </w:r>
      <w:proofErr w:type="gramStart"/>
      <w:r>
        <w:rPr>
          <w:rFonts w:ascii="Times New Roman" w:hAnsi="Times New Roman" w:cs="Times New Roman"/>
          <w:sz w:val="23"/>
          <w:szCs w:val="23"/>
        </w:rPr>
        <w:t>19,  who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has known symptoms of COVID-19, or is self-quarantining after returning to Canada; and</w:t>
      </w:r>
    </w:p>
    <w:p w14:paraId="4365B0E2" w14:textId="77777777" w:rsidR="00B16DDE" w:rsidRDefault="00152FF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Has been following government recommended guidelines in</w:t>
      </w:r>
      <w:r>
        <w:rPr>
          <w:rFonts w:ascii="Times New Roman" w:hAnsi="Times New Roman" w:cs="Times New Roman"/>
          <w:sz w:val="23"/>
          <w:szCs w:val="23"/>
        </w:rPr>
        <w:t xml:space="preserve"> respect of COVID-19, including practicing physical distancing.</w:t>
      </w:r>
    </w:p>
    <w:p w14:paraId="2F3F9EE0" w14:textId="77777777" w:rsidR="00B16DDE" w:rsidRDefault="00B16DDE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14:paraId="36BEC9DF" w14:textId="77777777" w:rsidR="00B16DDE" w:rsidRDefault="00152FFA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Furthermore, by signing below, the Participant or the Participant’s Guardian agrees that while attending or participating in the Organization's events or attending at the Organization’s facil</w:t>
      </w:r>
      <w:r>
        <w:rPr>
          <w:rFonts w:ascii="Times New Roman" w:hAnsi="Times New Roman" w:cs="Times New Roman"/>
          <w:sz w:val="23"/>
          <w:szCs w:val="23"/>
        </w:rPr>
        <w:t>ities, the Participant:</w:t>
      </w:r>
    </w:p>
    <w:p w14:paraId="50534953" w14:textId="77777777" w:rsidR="00B16DDE" w:rsidRDefault="00B16DDE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2630E2C6" w14:textId="77777777" w:rsidR="00B16DDE" w:rsidRDefault="00152F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Will follow the laws, recommended guidelines, and protocols issued by the Government of the Province in respect of COVID-19,</w:t>
      </w:r>
      <w:r>
        <w:rPr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including practicing physical distancing, and will do so to the best of the Participant’s ability </w:t>
      </w:r>
      <w:r>
        <w:rPr>
          <w:rFonts w:ascii="Times New Roman" w:hAnsi="Times New Roman" w:cs="Times New Roman"/>
          <w:sz w:val="23"/>
          <w:szCs w:val="23"/>
        </w:rPr>
        <w:t>while participating in the Organization's events or attending at the Organization’s facilities;</w:t>
      </w:r>
    </w:p>
    <w:p w14:paraId="3C7895CE" w14:textId="77777777" w:rsidR="00B16DDE" w:rsidRDefault="00152F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Will follow the guidelines and protocols mandated by the Organization in respect of COVID-19;</w:t>
      </w:r>
    </w:p>
    <w:p w14:paraId="7917CB6F" w14:textId="77777777" w:rsidR="00B16DDE" w:rsidRDefault="00152FFA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Will, in the event that the Participant experiences any symptoms o</w:t>
      </w:r>
      <w:r>
        <w:rPr>
          <w:rFonts w:ascii="Times New Roman" w:hAnsi="Times New Roman" w:cs="Times New Roman"/>
          <w:sz w:val="23"/>
          <w:szCs w:val="23"/>
        </w:rPr>
        <w:t>f illness such as a fever, cough, difficulty breathing, shortness of breath or malaise, immediately:</w:t>
      </w:r>
    </w:p>
    <w:p w14:paraId="20E46C18" w14:textId="77777777" w:rsidR="00B16DDE" w:rsidRDefault="00152FFA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inform a representative of the Organization; and</w:t>
      </w:r>
    </w:p>
    <w:p w14:paraId="7613977A" w14:textId="77777777" w:rsidR="00B16DDE" w:rsidRDefault="00152FFA">
      <w:pPr>
        <w:pStyle w:val="ListParagraph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depart from the event or facility.</w:t>
      </w:r>
    </w:p>
    <w:p w14:paraId="68A71D74" w14:textId="77777777" w:rsidR="00B16DDE" w:rsidRDefault="00B16D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14:paraId="6E21C7F9" w14:textId="77777777" w:rsidR="00B16DDE" w:rsidRDefault="0015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sz w:val="23"/>
          <w:szCs w:val="23"/>
          <w:u w:val="single"/>
        </w:rPr>
        <w:t>FOR PARTICIPANTS WHO HAVE BEEN DIAGNOSED WITH COVID-19</w:t>
      </w:r>
    </w:p>
    <w:p w14:paraId="21019DAF" w14:textId="77777777" w:rsidR="00B16DDE" w:rsidRDefault="00B16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560B10B9" w14:textId="77777777" w:rsidR="00B16DDE" w:rsidRDefault="00152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By </w:t>
      </w:r>
      <w:r>
        <w:rPr>
          <w:rFonts w:ascii="Times New Roman" w:hAnsi="Times New Roman" w:cs="Times New Roman"/>
          <w:sz w:val="23"/>
          <w:szCs w:val="23"/>
        </w:rPr>
        <w:t>signing below, the Participant (named below) or the Participant or the Participant’s Guardian attests that the Participant has been diagnosed with COVID-19, but been cleared as noncontagious by provincial or local public health authorities and has provided</w:t>
      </w:r>
      <w:r>
        <w:rPr>
          <w:rFonts w:ascii="Times New Roman" w:hAnsi="Times New Roman" w:cs="Times New Roman"/>
          <w:sz w:val="23"/>
          <w:szCs w:val="23"/>
        </w:rPr>
        <w:t xml:space="preserve"> to the Organization, in conjunction with this COVID-19 ATTESTATION AND AGREEMENT, written confirmation from a medical doctor of the same.</w:t>
      </w:r>
    </w:p>
    <w:p w14:paraId="018D745C" w14:textId="77777777" w:rsidR="00B16DDE" w:rsidRDefault="00B16D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"/>
        <w:gridCol w:w="4462"/>
        <w:gridCol w:w="1673"/>
        <w:gridCol w:w="2410"/>
      </w:tblGrid>
      <w:tr w:rsidR="00B16DDE" w14:paraId="73A454B8" w14:textId="77777777">
        <w:tc>
          <w:tcPr>
            <w:tcW w:w="1548" w:type="dxa"/>
          </w:tcPr>
          <w:p w14:paraId="2AB59729" w14:textId="77777777" w:rsidR="00B16DDE" w:rsidRDefault="00152FF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374BA0B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1710" w:type="dxa"/>
          </w:tcPr>
          <w:p w14:paraId="0011F52E" w14:textId="77777777" w:rsidR="00B16DDE" w:rsidRDefault="00152FF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Date of Birth: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BF791E1" w14:textId="77777777" w:rsidR="00B16DDE" w:rsidRDefault="00B16DDE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</w:pPr>
          </w:p>
        </w:tc>
      </w:tr>
      <w:tr w:rsidR="00B16DDE" w14:paraId="7CB5706A" w14:textId="77777777">
        <w:tc>
          <w:tcPr>
            <w:tcW w:w="1548" w:type="dxa"/>
          </w:tcPr>
          <w:p w14:paraId="0252FCE6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44BCC651" w14:textId="77777777" w:rsidR="00B16DDE" w:rsidRDefault="00152FF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the “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Participant</w:t>
            </w: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”</w:t>
            </w:r>
          </w:p>
        </w:tc>
        <w:tc>
          <w:tcPr>
            <w:tcW w:w="1710" w:type="dxa"/>
          </w:tcPr>
          <w:p w14:paraId="1910E533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3835A2DB" w14:textId="77777777" w:rsidR="00B16DDE" w:rsidRDefault="00152FF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(mm/dd/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)</w:t>
            </w:r>
          </w:p>
        </w:tc>
      </w:tr>
      <w:tr w:rsidR="00B16DDE" w14:paraId="0772CF0A" w14:textId="77777777">
        <w:tc>
          <w:tcPr>
            <w:tcW w:w="1548" w:type="dxa"/>
          </w:tcPr>
          <w:p w14:paraId="57A68FF0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4590" w:type="dxa"/>
          </w:tcPr>
          <w:p w14:paraId="2BECC6BA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1710" w:type="dxa"/>
          </w:tcPr>
          <w:p w14:paraId="35908D8F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2448" w:type="dxa"/>
          </w:tcPr>
          <w:p w14:paraId="05938570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</w:tr>
      <w:tr w:rsidR="00B16DDE" w14:paraId="3FD7458C" w14:textId="77777777">
        <w:tc>
          <w:tcPr>
            <w:tcW w:w="1548" w:type="dxa"/>
          </w:tcPr>
          <w:p w14:paraId="5A7D72B2" w14:textId="77777777" w:rsidR="00B16DDE" w:rsidRDefault="00152FF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Print Name: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9A5FC1F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1710" w:type="dxa"/>
          </w:tcPr>
          <w:p w14:paraId="0FC5E27E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2448" w:type="dxa"/>
          </w:tcPr>
          <w:p w14:paraId="358EBC36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</w:tr>
      <w:tr w:rsidR="00B16DDE" w14:paraId="0E6C0038" w14:textId="77777777">
        <w:tc>
          <w:tcPr>
            <w:tcW w:w="1548" w:type="dxa"/>
          </w:tcPr>
          <w:p w14:paraId="4093F535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0732DAEF" w14:textId="77777777" w:rsidR="00B16DDE" w:rsidRDefault="00152FF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The “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Guardian</w:t>
            </w: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 xml:space="preserve">” (if </w:t>
            </w: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Participant is a minor)</w:t>
            </w:r>
          </w:p>
        </w:tc>
        <w:tc>
          <w:tcPr>
            <w:tcW w:w="1710" w:type="dxa"/>
          </w:tcPr>
          <w:p w14:paraId="4505ACC9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2448" w:type="dxa"/>
          </w:tcPr>
          <w:p w14:paraId="05C26A13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</w:tr>
      <w:tr w:rsidR="00B16DDE" w14:paraId="05631B7E" w14:textId="77777777">
        <w:tc>
          <w:tcPr>
            <w:tcW w:w="1548" w:type="dxa"/>
          </w:tcPr>
          <w:p w14:paraId="6051295A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4590" w:type="dxa"/>
          </w:tcPr>
          <w:p w14:paraId="24AC46B3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1710" w:type="dxa"/>
          </w:tcPr>
          <w:p w14:paraId="0021152D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2448" w:type="dxa"/>
          </w:tcPr>
          <w:p w14:paraId="10361227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</w:tr>
      <w:tr w:rsidR="00B16DDE" w14:paraId="1AD578F1" w14:textId="77777777">
        <w:tc>
          <w:tcPr>
            <w:tcW w:w="1548" w:type="dxa"/>
          </w:tcPr>
          <w:p w14:paraId="462270E5" w14:textId="77777777" w:rsidR="00B16DDE" w:rsidRDefault="00152FF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Signature: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251CF19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1710" w:type="dxa"/>
          </w:tcPr>
          <w:p w14:paraId="0782D032" w14:textId="77777777" w:rsidR="00B16DDE" w:rsidRDefault="00152FFA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en-CA"/>
              </w:rPr>
              <w:t>Date: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4079C709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</w:tr>
      <w:tr w:rsidR="00B16DDE" w14:paraId="4D191C41" w14:textId="77777777">
        <w:tc>
          <w:tcPr>
            <w:tcW w:w="1548" w:type="dxa"/>
          </w:tcPr>
          <w:p w14:paraId="0A8D72C5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14:paraId="6F78B266" w14:textId="77777777" w:rsidR="00B16DDE" w:rsidRDefault="00152FF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Participant or Guardian for minor</w:t>
            </w:r>
          </w:p>
        </w:tc>
        <w:tc>
          <w:tcPr>
            <w:tcW w:w="1710" w:type="dxa"/>
          </w:tcPr>
          <w:p w14:paraId="0460F429" w14:textId="77777777" w:rsidR="00B16DDE" w:rsidRDefault="00B16DDE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</w:tcPr>
          <w:p w14:paraId="16837B2D" w14:textId="77777777" w:rsidR="00B16DDE" w:rsidRDefault="00152FF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en-CA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(mm/dd/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  <w:lang w:val="en-CA"/>
              </w:rPr>
              <w:t>)</w:t>
            </w:r>
          </w:p>
        </w:tc>
      </w:tr>
    </w:tbl>
    <w:p w14:paraId="575DB836" w14:textId="77777777" w:rsidR="00B16DDE" w:rsidRDefault="00B16DDE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B16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1B1F" w14:textId="77777777" w:rsidR="00152FFA" w:rsidRDefault="00152FFA">
      <w:r>
        <w:separator/>
      </w:r>
    </w:p>
  </w:endnote>
  <w:endnote w:type="continuationSeparator" w:id="0">
    <w:p w14:paraId="1DCD41FF" w14:textId="77777777" w:rsidR="00152FFA" w:rsidRDefault="0015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5B10" w14:textId="77777777" w:rsidR="00B16DDE" w:rsidRDefault="00152FFA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rPr>
        <w:sz w:val="16"/>
      </w:rPr>
      <w:fldChar w:fldCharType="begin"/>
    </w:r>
    <w:r>
      <w:rPr>
        <w:sz w:val="16"/>
      </w:rPr>
      <w:instrText xml:space="preserve"> DOCPROPERTY DMDocID </w:instrText>
    </w:r>
    <w:r>
      <w:rPr>
        <w:sz w:val="16"/>
      </w:rPr>
      <w:fldChar w:fldCharType="separate"/>
    </w:r>
    <w:r>
      <w:rPr>
        <w:sz w:val="16"/>
      </w:rPr>
      <w:t>283575.00003/108272810.3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74420" w14:textId="77777777" w:rsidR="00B16DDE" w:rsidRDefault="00152FFA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rPr>
        <w:sz w:val="16"/>
      </w:rPr>
      <w:fldChar w:fldCharType="begin"/>
    </w:r>
    <w:r>
      <w:rPr>
        <w:sz w:val="16"/>
      </w:rPr>
      <w:instrText xml:space="preserve"> DOCPROPERTY DMDocID </w:instrText>
    </w:r>
    <w:r>
      <w:rPr>
        <w:sz w:val="16"/>
      </w:rPr>
      <w:fldChar w:fldCharType="separate"/>
    </w:r>
    <w:r>
      <w:rPr>
        <w:sz w:val="16"/>
      </w:rPr>
      <w:t>283575.00003/108272810.3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60F37" w14:textId="77777777" w:rsidR="00B16DDE" w:rsidRDefault="00152FFA">
    <w:pPr>
      <w:pStyle w:val="Footer"/>
      <w:tabs>
        <w:tab w:val="clear" w:pos="4680"/>
        <w:tab w:val="clear" w:pos="9360"/>
        <w:tab w:val="center" w:pos="5040"/>
        <w:tab w:val="right" w:pos="10080"/>
      </w:tabs>
    </w:pPr>
    <w:r>
      <w:rPr>
        <w:sz w:val="16"/>
      </w:rPr>
      <w:fldChar w:fldCharType="begin"/>
    </w:r>
    <w:r>
      <w:rPr>
        <w:sz w:val="16"/>
      </w:rPr>
      <w:instrText xml:space="preserve"> DOCPROPERTY DMDocID </w:instrText>
    </w:r>
    <w:r>
      <w:rPr>
        <w:sz w:val="16"/>
      </w:rPr>
      <w:fldChar w:fldCharType="separate"/>
    </w:r>
    <w:r>
      <w:rPr>
        <w:sz w:val="16"/>
      </w:rPr>
      <w:t>283575.00003/108272810.3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27339" w14:textId="77777777" w:rsidR="00152FFA" w:rsidRDefault="00152FFA">
      <w:r>
        <w:separator/>
      </w:r>
    </w:p>
  </w:footnote>
  <w:footnote w:type="continuationSeparator" w:id="0">
    <w:p w14:paraId="17A27C16" w14:textId="77777777" w:rsidR="00152FFA" w:rsidRDefault="0015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C3EE5" w14:textId="77777777" w:rsidR="00B16DDE" w:rsidRDefault="00B16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820E4" w14:textId="77777777" w:rsidR="00B16DDE" w:rsidRDefault="00B16D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0FCE2" w14:textId="77777777" w:rsidR="00B16DDE" w:rsidRDefault="00B16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273B6"/>
    <w:multiLevelType w:val="hybridMultilevel"/>
    <w:tmpl w:val="6214F324"/>
    <w:lvl w:ilvl="0" w:tplc="A0345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E2D868">
      <w:start w:val="1"/>
      <w:numFmt w:val="lowerLetter"/>
      <w:lvlText w:val="%2)"/>
      <w:lvlJc w:val="left"/>
      <w:pPr>
        <w:ind w:left="720" w:hanging="360"/>
      </w:pPr>
    </w:lvl>
    <w:lvl w:ilvl="2" w:tplc="C9CC4408">
      <w:start w:val="1"/>
      <w:numFmt w:val="lowerRoman"/>
      <w:lvlText w:val="%3."/>
      <w:lvlJc w:val="right"/>
      <w:pPr>
        <w:ind w:left="1800" w:hanging="180"/>
      </w:pPr>
    </w:lvl>
    <w:lvl w:ilvl="3" w:tplc="3278A5E6" w:tentative="1">
      <w:start w:val="1"/>
      <w:numFmt w:val="decimal"/>
      <w:lvlText w:val="%4."/>
      <w:lvlJc w:val="left"/>
      <w:pPr>
        <w:ind w:left="2520" w:hanging="360"/>
      </w:pPr>
    </w:lvl>
    <w:lvl w:ilvl="4" w:tplc="D8EA0F90" w:tentative="1">
      <w:start w:val="1"/>
      <w:numFmt w:val="lowerLetter"/>
      <w:lvlText w:val="%5."/>
      <w:lvlJc w:val="left"/>
      <w:pPr>
        <w:ind w:left="3240" w:hanging="360"/>
      </w:pPr>
    </w:lvl>
    <w:lvl w:ilvl="5" w:tplc="84D42558" w:tentative="1">
      <w:start w:val="1"/>
      <w:numFmt w:val="lowerRoman"/>
      <w:lvlText w:val="%6."/>
      <w:lvlJc w:val="right"/>
      <w:pPr>
        <w:ind w:left="3960" w:hanging="180"/>
      </w:pPr>
    </w:lvl>
    <w:lvl w:ilvl="6" w:tplc="02C81866" w:tentative="1">
      <w:start w:val="1"/>
      <w:numFmt w:val="decimal"/>
      <w:lvlText w:val="%7."/>
      <w:lvlJc w:val="left"/>
      <w:pPr>
        <w:ind w:left="4680" w:hanging="360"/>
      </w:pPr>
    </w:lvl>
    <w:lvl w:ilvl="7" w:tplc="78281226" w:tentative="1">
      <w:start w:val="1"/>
      <w:numFmt w:val="lowerLetter"/>
      <w:lvlText w:val="%8."/>
      <w:lvlJc w:val="left"/>
      <w:pPr>
        <w:ind w:left="5400" w:hanging="360"/>
      </w:pPr>
    </w:lvl>
    <w:lvl w:ilvl="8" w:tplc="B044B60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CC0558"/>
    <w:multiLevelType w:val="hybridMultilevel"/>
    <w:tmpl w:val="C87A84A8"/>
    <w:lvl w:ilvl="0" w:tplc="3410B6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DAED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E5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5AA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3D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E89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CB3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44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F82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E4CCC"/>
    <w:multiLevelType w:val="hybridMultilevel"/>
    <w:tmpl w:val="E8E8920A"/>
    <w:lvl w:ilvl="0" w:tplc="A612A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64AF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398FD96" w:tentative="1">
      <w:start w:val="1"/>
      <w:numFmt w:val="lowerRoman"/>
      <w:lvlText w:val="%3."/>
      <w:lvlJc w:val="right"/>
      <w:pPr>
        <w:ind w:left="2160" w:hanging="180"/>
      </w:pPr>
    </w:lvl>
    <w:lvl w:ilvl="3" w:tplc="27F8B658" w:tentative="1">
      <w:start w:val="1"/>
      <w:numFmt w:val="decimal"/>
      <w:lvlText w:val="%4."/>
      <w:lvlJc w:val="left"/>
      <w:pPr>
        <w:ind w:left="2880" w:hanging="360"/>
      </w:pPr>
    </w:lvl>
    <w:lvl w:ilvl="4" w:tplc="FF1A188A" w:tentative="1">
      <w:start w:val="1"/>
      <w:numFmt w:val="lowerLetter"/>
      <w:lvlText w:val="%5."/>
      <w:lvlJc w:val="left"/>
      <w:pPr>
        <w:ind w:left="3600" w:hanging="360"/>
      </w:pPr>
    </w:lvl>
    <w:lvl w:ilvl="5" w:tplc="AE94F6B8" w:tentative="1">
      <w:start w:val="1"/>
      <w:numFmt w:val="lowerRoman"/>
      <w:lvlText w:val="%6."/>
      <w:lvlJc w:val="right"/>
      <w:pPr>
        <w:ind w:left="4320" w:hanging="180"/>
      </w:pPr>
    </w:lvl>
    <w:lvl w:ilvl="6" w:tplc="7E2CE644" w:tentative="1">
      <w:start w:val="1"/>
      <w:numFmt w:val="decimal"/>
      <w:lvlText w:val="%7."/>
      <w:lvlJc w:val="left"/>
      <w:pPr>
        <w:ind w:left="5040" w:hanging="360"/>
      </w:pPr>
    </w:lvl>
    <w:lvl w:ilvl="7" w:tplc="43929BE0" w:tentative="1">
      <w:start w:val="1"/>
      <w:numFmt w:val="lowerLetter"/>
      <w:lvlText w:val="%8."/>
      <w:lvlJc w:val="left"/>
      <w:pPr>
        <w:ind w:left="5760" w:hanging="360"/>
      </w:pPr>
    </w:lvl>
    <w:lvl w:ilvl="8" w:tplc="74704A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8715B"/>
    <w:multiLevelType w:val="hybridMultilevel"/>
    <w:tmpl w:val="0FE410DA"/>
    <w:lvl w:ilvl="0" w:tplc="AC1AF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E8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43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9824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CA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54C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3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E2B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88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7401E"/>
    <w:multiLevelType w:val="hybridMultilevel"/>
    <w:tmpl w:val="59A2EDC0"/>
    <w:lvl w:ilvl="0" w:tplc="A484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329E18" w:tentative="1">
      <w:start w:val="1"/>
      <w:numFmt w:val="lowerLetter"/>
      <w:lvlText w:val="%2."/>
      <w:lvlJc w:val="left"/>
      <w:pPr>
        <w:ind w:left="1440" w:hanging="360"/>
      </w:pPr>
    </w:lvl>
    <w:lvl w:ilvl="2" w:tplc="A0FEC8C2" w:tentative="1">
      <w:start w:val="1"/>
      <w:numFmt w:val="lowerRoman"/>
      <w:lvlText w:val="%3."/>
      <w:lvlJc w:val="right"/>
      <w:pPr>
        <w:ind w:left="2160" w:hanging="180"/>
      </w:pPr>
    </w:lvl>
    <w:lvl w:ilvl="3" w:tplc="35205E7C" w:tentative="1">
      <w:start w:val="1"/>
      <w:numFmt w:val="decimal"/>
      <w:lvlText w:val="%4."/>
      <w:lvlJc w:val="left"/>
      <w:pPr>
        <w:ind w:left="2880" w:hanging="360"/>
      </w:pPr>
    </w:lvl>
    <w:lvl w:ilvl="4" w:tplc="1602BFE8" w:tentative="1">
      <w:start w:val="1"/>
      <w:numFmt w:val="lowerLetter"/>
      <w:lvlText w:val="%5."/>
      <w:lvlJc w:val="left"/>
      <w:pPr>
        <w:ind w:left="3600" w:hanging="360"/>
      </w:pPr>
    </w:lvl>
    <w:lvl w:ilvl="5" w:tplc="AFB08EB2" w:tentative="1">
      <w:start w:val="1"/>
      <w:numFmt w:val="lowerRoman"/>
      <w:lvlText w:val="%6."/>
      <w:lvlJc w:val="right"/>
      <w:pPr>
        <w:ind w:left="4320" w:hanging="180"/>
      </w:pPr>
    </w:lvl>
    <w:lvl w:ilvl="6" w:tplc="B93A9022" w:tentative="1">
      <w:start w:val="1"/>
      <w:numFmt w:val="decimal"/>
      <w:lvlText w:val="%7."/>
      <w:lvlJc w:val="left"/>
      <w:pPr>
        <w:ind w:left="5040" w:hanging="360"/>
      </w:pPr>
    </w:lvl>
    <w:lvl w:ilvl="7" w:tplc="0D109BF6" w:tentative="1">
      <w:start w:val="1"/>
      <w:numFmt w:val="lowerLetter"/>
      <w:lvlText w:val="%8."/>
      <w:lvlJc w:val="left"/>
      <w:pPr>
        <w:ind w:left="5760" w:hanging="360"/>
      </w:pPr>
    </w:lvl>
    <w:lvl w:ilvl="8" w:tplc="9BD81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314"/>
    <w:multiLevelType w:val="hybridMultilevel"/>
    <w:tmpl w:val="18609EF6"/>
    <w:lvl w:ilvl="0" w:tplc="A16E8EBC">
      <w:start w:val="1"/>
      <w:numFmt w:val="decimal"/>
      <w:lvlText w:val="%1."/>
      <w:lvlJc w:val="left"/>
      <w:pPr>
        <w:ind w:left="720" w:hanging="360"/>
      </w:pPr>
    </w:lvl>
    <w:lvl w:ilvl="1" w:tplc="54D85520" w:tentative="1">
      <w:start w:val="1"/>
      <w:numFmt w:val="lowerLetter"/>
      <w:lvlText w:val="%2."/>
      <w:lvlJc w:val="left"/>
      <w:pPr>
        <w:ind w:left="1440" w:hanging="360"/>
      </w:pPr>
    </w:lvl>
    <w:lvl w:ilvl="2" w:tplc="1FF203AC" w:tentative="1">
      <w:start w:val="1"/>
      <w:numFmt w:val="lowerRoman"/>
      <w:lvlText w:val="%3."/>
      <w:lvlJc w:val="right"/>
      <w:pPr>
        <w:ind w:left="2160" w:hanging="180"/>
      </w:pPr>
    </w:lvl>
    <w:lvl w:ilvl="3" w:tplc="1D1CFAA0" w:tentative="1">
      <w:start w:val="1"/>
      <w:numFmt w:val="decimal"/>
      <w:lvlText w:val="%4."/>
      <w:lvlJc w:val="left"/>
      <w:pPr>
        <w:ind w:left="2880" w:hanging="360"/>
      </w:pPr>
    </w:lvl>
    <w:lvl w:ilvl="4" w:tplc="5B88F73C" w:tentative="1">
      <w:start w:val="1"/>
      <w:numFmt w:val="lowerLetter"/>
      <w:lvlText w:val="%5."/>
      <w:lvlJc w:val="left"/>
      <w:pPr>
        <w:ind w:left="3600" w:hanging="360"/>
      </w:pPr>
    </w:lvl>
    <w:lvl w:ilvl="5" w:tplc="40FA3DFE" w:tentative="1">
      <w:start w:val="1"/>
      <w:numFmt w:val="lowerRoman"/>
      <w:lvlText w:val="%6."/>
      <w:lvlJc w:val="right"/>
      <w:pPr>
        <w:ind w:left="4320" w:hanging="180"/>
      </w:pPr>
    </w:lvl>
    <w:lvl w:ilvl="6" w:tplc="C45CAA40" w:tentative="1">
      <w:start w:val="1"/>
      <w:numFmt w:val="decimal"/>
      <w:lvlText w:val="%7."/>
      <w:lvlJc w:val="left"/>
      <w:pPr>
        <w:ind w:left="5040" w:hanging="360"/>
      </w:pPr>
    </w:lvl>
    <w:lvl w:ilvl="7" w:tplc="C4466B98" w:tentative="1">
      <w:start w:val="1"/>
      <w:numFmt w:val="lowerLetter"/>
      <w:lvlText w:val="%8."/>
      <w:lvlJc w:val="left"/>
      <w:pPr>
        <w:ind w:left="5760" w:hanging="360"/>
      </w:pPr>
    </w:lvl>
    <w:lvl w:ilvl="8" w:tplc="0C4041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DE"/>
    <w:rsid w:val="00152FFA"/>
    <w:rsid w:val="00B10F65"/>
    <w:rsid w:val="00B1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9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Pr>
      <w:rFonts w:ascii="Times New Roman" w:hAnsi="Times New Roman" w:cs="Times New Roman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sys\prod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c:\wordsys\prod\templates\blank.dotm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2020-06-12T19:14:00Z</dcterms:created>
  <dcterms:modified xsi:type="dcterms:W3CDTF">2020-06-12T19:14:00Z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lientNum">
    <vt:lpwstr>283575</vt:lpwstr>
  </property>
  <property fmtid="{D5CDD505-2E9C-101B-9397-08002B2CF9AE}" pid="3" name="DmDatabase">
    <vt:lpwstr>CANADA_EAST</vt:lpwstr>
  </property>
  <property fmtid="{D5CDD505-2E9C-101B-9397-08002B2CF9AE}" pid="4" name="DmDocID">
    <vt:lpwstr>283575.00003/108272810.3</vt:lpwstr>
  </property>
  <property fmtid="{D5CDD505-2E9C-101B-9397-08002B2CF9AE}" pid="5" name="DmDocNum">
    <vt:lpwstr>108272810</vt:lpwstr>
  </property>
  <property fmtid="{D5CDD505-2E9C-101B-9397-08002B2CF9AE}" pid="6" name="DmDocType">
    <vt:lpwstr>OPINION</vt:lpwstr>
  </property>
  <property fmtid="{D5CDD505-2E9C-101B-9397-08002B2CF9AE}" pid="7" name="DmMatterNum">
    <vt:lpwstr>00003</vt:lpwstr>
  </property>
  <property fmtid="{D5CDD505-2E9C-101B-9397-08002B2CF9AE}" pid="8" name="DMSFooterStatus50">
    <vt:lpwstr>SET</vt:lpwstr>
  </property>
  <property fmtid="{D5CDD505-2E9C-101B-9397-08002B2CF9AE}" pid="9" name="DmVersionNum">
    <vt:lpwstr>3</vt:lpwstr>
  </property>
</Properties>
</file>